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14" w:rsidRDefault="00735614" w:rsidP="00032B70">
      <w:r>
        <w:rPr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s1026" type="#_x0000_t75" style="position:absolute;margin-left:209.65pt;margin-top:8.35pt;width:45.3pt;height:53.65pt;z-index:251658240;visibility:visible;mso-wrap-distance-left:0;mso-wrap-distance-right:0" filled="t">
            <v:imagedata r:id="rId4" o:title=""/>
            <w10:wrap type="square" side="largest"/>
          </v:shape>
        </w:pict>
      </w:r>
    </w:p>
    <w:p w:rsidR="00735614" w:rsidRDefault="00735614" w:rsidP="00032B70">
      <w:pPr>
        <w:jc w:val="center"/>
      </w:pPr>
    </w:p>
    <w:p w:rsidR="00735614" w:rsidRDefault="00735614" w:rsidP="00032B70">
      <w:pPr>
        <w:pStyle w:val="BodyText"/>
        <w:rPr>
          <w:b/>
          <w:sz w:val="40"/>
        </w:rPr>
      </w:pPr>
      <w:r>
        <w:t xml:space="preserve">                                                                                                                        </w:t>
      </w:r>
      <w:r>
        <w:rPr>
          <w:b/>
          <w:sz w:val="40"/>
        </w:rPr>
        <w:t xml:space="preserve">               </w:t>
      </w:r>
    </w:p>
    <w:p w:rsidR="00735614" w:rsidRDefault="00735614" w:rsidP="00032B70">
      <w:pPr>
        <w:pStyle w:val="BodyText"/>
        <w:jc w:val="center"/>
        <w:rPr>
          <w:b/>
          <w:sz w:val="40"/>
        </w:rPr>
      </w:pPr>
      <w:r>
        <w:rPr>
          <w:b/>
          <w:sz w:val="40"/>
        </w:rPr>
        <w:t>MESTSKÝ  ÚRAD  STARÁ  ĽUBOVŇA</w:t>
      </w:r>
    </w:p>
    <w:p w:rsidR="00735614" w:rsidRDefault="00735614" w:rsidP="00032B70">
      <w:pPr>
        <w:pStyle w:val="BodyText"/>
        <w:spacing w:after="0"/>
        <w:jc w:val="center"/>
        <w:rPr>
          <w:b/>
        </w:rPr>
      </w:pPr>
      <w:r>
        <w:rPr>
          <w:b/>
        </w:rPr>
        <w:t>Obchodná ul. č. 1, 064 01  Stará Ľubovňa</w:t>
      </w:r>
    </w:p>
    <w:p w:rsidR="00735614" w:rsidRPr="00951BAA" w:rsidRDefault="00735614">
      <w:pPr>
        <w:rPr>
          <w:rFonts w:ascii="Times New Roman" w:hAnsi="Times New Roman"/>
          <w:sz w:val="24"/>
          <w:szCs w:val="24"/>
        </w:rPr>
      </w:pPr>
    </w:p>
    <w:p w:rsidR="00735614" w:rsidRDefault="00735614">
      <w:pPr>
        <w:rPr>
          <w:rFonts w:ascii="Times New Roman" w:hAnsi="Times New Roman"/>
          <w:sz w:val="24"/>
          <w:szCs w:val="24"/>
        </w:rPr>
      </w:pPr>
    </w:p>
    <w:p w:rsidR="00735614" w:rsidRDefault="00735614">
      <w:pPr>
        <w:rPr>
          <w:rFonts w:ascii="Times New Roman" w:hAnsi="Times New Roman"/>
          <w:sz w:val="24"/>
          <w:szCs w:val="24"/>
        </w:rPr>
      </w:pPr>
    </w:p>
    <w:p w:rsidR="00735614" w:rsidRDefault="00735614">
      <w:pPr>
        <w:rPr>
          <w:rFonts w:ascii="Times New Roman" w:hAnsi="Times New Roman"/>
          <w:sz w:val="24"/>
          <w:szCs w:val="24"/>
        </w:rPr>
      </w:pPr>
    </w:p>
    <w:p w:rsidR="00735614" w:rsidRPr="00032B70" w:rsidRDefault="00735614">
      <w:pPr>
        <w:rPr>
          <w:rFonts w:ascii="Times New Roman" w:hAnsi="Times New Roman"/>
          <w:b/>
          <w:sz w:val="24"/>
          <w:szCs w:val="24"/>
        </w:rPr>
      </w:pPr>
      <w:r w:rsidRPr="00951BAA">
        <w:rPr>
          <w:rFonts w:ascii="Times New Roman" w:hAnsi="Times New Roman"/>
          <w:sz w:val="24"/>
          <w:szCs w:val="24"/>
        </w:rPr>
        <w:t xml:space="preserve">Vec : </w:t>
      </w:r>
      <w:r w:rsidRPr="00BD21EC">
        <w:rPr>
          <w:rFonts w:ascii="Times New Roman" w:hAnsi="Times New Roman"/>
          <w:b/>
          <w:sz w:val="24"/>
          <w:szCs w:val="24"/>
          <w:u w:val="single"/>
        </w:rPr>
        <w:t>Žiadosť o vydanie hlasovacieho preukazu pre voľby do NR SR 2016</w:t>
      </w:r>
    </w:p>
    <w:p w:rsidR="00735614" w:rsidRPr="00951BAA" w:rsidRDefault="0073561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35614" w:rsidRPr="00951BAA" w:rsidRDefault="00735614">
      <w:pPr>
        <w:rPr>
          <w:rFonts w:ascii="Times New Roman" w:hAnsi="Times New Roman"/>
          <w:sz w:val="24"/>
          <w:szCs w:val="24"/>
        </w:rPr>
      </w:pPr>
      <w:r w:rsidRPr="00951BAA">
        <w:rPr>
          <w:rFonts w:ascii="Times New Roman" w:hAnsi="Times New Roman"/>
          <w:sz w:val="24"/>
          <w:szCs w:val="24"/>
        </w:rPr>
        <w:t xml:space="preserve">Žiadateľ : Meno ...................................  Priezvisko  .................................................................... </w:t>
      </w:r>
    </w:p>
    <w:p w:rsidR="00735614" w:rsidRPr="00951BAA" w:rsidRDefault="00735614">
      <w:pPr>
        <w:rPr>
          <w:rFonts w:ascii="Times New Roman" w:hAnsi="Times New Roman"/>
          <w:sz w:val="24"/>
          <w:szCs w:val="24"/>
        </w:rPr>
      </w:pPr>
      <w:r w:rsidRPr="00951BAA">
        <w:rPr>
          <w:rFonts w:ascii="Times New Roman" w:hAnsi="Times New Roman"/>
          <w:sz w:val="24"/>
          <w:szCs w:val="24"/>
        </w:rPr>
        <w:t xml:space="preserve">Rodné číslo : ........................................................ Štátna príslušnosť : Slovenská republika </w:t>
      </w:r>
    </w:p>
    <w:p w:rsidR="00735614" w:rsidRDefault="00735614" w:rsidP="00F71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BAA">
        <w:rPr>
          <w:rFonts w:ascii="Times New Roman" w:hAnsi="Times New Roman"/>
          <w:sz w:val="24"/>
          <w:szCs w:val="24"/>
        </w:rPr>
        <w:t>Adresa trvalého pobytu :  .....................................................</w:t>
      </w:r>
      <w:r>
        <w:rPr>
          <w:rFonts w:ascii="Times New Roman" w:hAnsi="Times New Roman"/>
          <w:sz w:val="24"/>
          <w:szCs w:val="24"/>
        </w:rPr>
        <w:t>...</w:t>
      </w:r>
      <w:r w:rsidRPr="00951BAA">
        <w:rPr>
          <w:rFonts w:ascii="Times New Roman" w:hAnsi="Times New Roman"/>
          <w:sz w:val="24"/>
          <w:szCs w:val="24"/>
        </w:rPr>
        <w:t xml:space="preserve">..................................................... </w:t>
      </w:r>
    </w:p>
    <w:p w:rsidR="00735614" w:rsidRPr="00951BAA" w:rsidRDefault="00735614" w:rsidP="00F718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(obec, ulica, súpisné a orientačné číslo)</w:t>
      </w:r>
    </w:p>
    <w:p w:rsidR="00735614" w:rsidRDefault="00735614" w:rsidP="00032B70">
      <w:pPr>
        <w:jc w:val="both"/>
        <w:rPr>
          <w:rFonts w:ascii="Times New Roman" w:hAnsi="Times New Roman"/>
          <w:sz w:val="24"/>
          <w:szCs w:val="24"/>
        </w:rPr>
      </w:pPr>
    </w:p>
    <w:p w:rsidR="00735614" w:rsidRDefault="00735614" w:rsidP="00032B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951BAA">
        <w:rPr>
          <w:rFonts w:ascii="Times New Roman" w:hAnsi="Times New Roman"/>
          <w:sz w:val="24"/>
          <w:szCs w:val="24"/>
        </w:rPr>
        <w:t>odľa § 46 zákona č. 180/2014 Z. z. o podmienkach výkonu volebného práva a o zmene a</w:t>
      </w:r>
      <w:r>
        <w:rPr>
          <w:rFonts w:ascii="Times New Roman" w:hAnsi="Times New Roman"/>
          <w:sz w:val="24"/>
          <w:szCs w:val="24"/>
        </w:rPr>
        <w:t> </w:t>
      </w:r>
      <w:r w:rsidRPr="00951BAA">
        <w:rPr>
          <w:rFonts w:ascii="Times New Roman" w:hAnsi="Times New Roman"/>
          <w:sz w:val="24"/>
          <w:szCs w:val="24"/>
        </w:rPr>
        <w:t>dop</w:t>
      </w:r>
      <w:r>
        <w:rPr>
          <w:rFonts w:ascii="Times New Roman" w:hAnsi="Times New Roman"/>
          <w:sz w:val="24"/>
          <w:szCs w:val="24"/>
        </w:rPr>
        <w:t>l</w:t>
      </w:r>
      <w:r w:rsidRPr="00951BAA">
        <w:rPr>
          <w:rFonts w:ascii="Times New Roman" w:hAnsi="Times New Roman"/>
          <w:sz w:val="24"/>
          <w:szCs w:val="24"/>
        </w:rPr>
        <w:t>není niektorých zákonov</w:t>
      </w:r>
      <w:r w:rsidRPr="00032B70">
        <w:rPr>
          <w:rFonts w:ascii="Times New Roman" w:hAnsi="Times New Roman"/>
          <w:b/>
          <w:sz w:val="24"/>
          <w:szCs w:val="24"/>
        </w:rPr>
        <w:t xml:space="preserve"> žiadam</w:t>
      </w:r>
      <w:r w:rsidRPr="00951BAA">
        <w:rPr>
          <w:rFonts w:ascii="Times New Roman" w:hAnsi="Times New Roman"/>
          <w:sz w:val="24"/>
          <w:szCs w:val="24"/>
        </w:rPr>
        <w:t xml:space="preserve"> </w:t>
      </w:r>
      <w:r w:rsidRPr="00032B70">
        <w:rPr>
          <w:rFonts w:ascii="Times New Roman" w:hAnsi="Times New Roman"/>
          <w:b/>
          <w:sz w:val="24"/>
          <w:szCs w:val="24"/>
        </w:rPr>
        <w:t xml:space="preserve">o vydanie hlasovacieho preukazu pre voľby do Ná 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35614" w:rsidRPr="00032B70" w:rsidRDefault="00735614" w:rsidP="00032B7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32B70">
        <w:rPr>
          <w:rFonts w:ascii="Times New Roman" w:hAnsi="Times New Roman"/>
          <w:b/>
          <w:sz w:val="24"/>
          <w:szCs w:val="24"/>
        </w:rPr>
        <w:t xml:space="preserve">rodnej rady Slovenskej republiky v roku 2016.  </w:t>
      </w:r>
    </w:p>
    <w:p w:rsidR="00735614" w:rsidRPr="00951BAA" w:rsidRDefault="00735614" w:rsidP="00032B7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35614" w:rsidRDefault="00735614" w:rsidP="00032B7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951BAA">
        <w:rPr>
          <w:rFonts w:ascii="Times New Roman" w:hAnsi="Times New Roman"/>
          <w:b/>
          <w:sz w:val="24"/>
          <w:szCs w:val="24"/>
        </w:rPr>
        <w:t>Hlasovací preukaz žiadam zaslať na korešpondenčnú adresu :</w:t>
      </w:r>
      <w:r w:rsidRPr="00951BAA">
        <w:rPr>
          <w:rFonts w:ascii="Times New Roman" w:hAnsi="Times New Roman"/>
          <w:sz w:val="24"/>
          <w:szCs w:val="24"/>
        </w:rPr>
        <w:t xml:space="preserve"> </w:t>
      </w:r>
    </w:p>
    <w:p w:rsidR="00735614" w:rsidRPr="00032B70" w:rsidRDefault="00735614" w:rsidP="00032B7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Meno : ......................................... Priezvisko : ............................................................................ Adresa : </w:t>
      </w:r>
      <w:r w:rsidRPr="00951BAA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 </w:t>
      </w:r>
      <w:r w:rsidRPr="00032B70">
        <w:rPr>
          <w:rFonts w:ascii="Times New Roman" w:hAnsi="Times New Roman"/>
        </w:rPr>
        <w:t xml:space="preserve">(Obec zašle hlasovací preukaz na adresu uvedenú v žiadosti doporučenou zásielkou do vlastných rúk) </w:t>
      </w:r>
    </w:p>
    <w:p w:rsidR="00735614" w:rsidRPr="00951BAA" w:rsidRDefault="00735614" w:rsidP="00032B7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35614" w:rsidRDefault="00735614" w:rsidP="00032B7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51BAA">
        <w:rPr>
          <w:rFonts w:ascii="Times New Roman" w:hAnsi="Times New Roman"/>
          <w:b/>
          <w:sz w:val="24"/>
          <w:szCs w:val="24"/>
        </w:rPr>
        <w:t xml:space="preserve">2. Na prevzatie hlasovacieho preukazu podľa § 46 ods. 6 zákona splnomocňujem : </w:t>
      </w:r>
    </w:p>
    <w:p w:rsidR="00735614" w:rsidRPr="00951BAA" w:rsidRDefault="00735614" w:rsidP="00032B7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 : ......................................... Priezvisko : ............................................................................</w:t>
      </w:r>
    </w:p>
    <w:p w:rsidR="00735614" w:rsidRDefault="00735614" w:rsidP="00032B7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</w:t>
      </w:r>
      <w:r w:rsidRPr="00951BAA">
        <w:rPr>
          <w:rFonts w:ascii="Times New Roman" w:hAnsi="Times New Roman"/>
          <w:sz w:val="24"/>
          <w:szCs w:val="24"/>
        </w:rPr>
        <w:t xml:space="preserve">íslo občianskeho preukazu 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51BAA">
        <w:rPr>
          <w:rFonts w:ascii="Times New Roman" w:hAnsi="Times New Roman"/>
          <w:sz w:val="24"/>
          <w:szCs w:val="24"/>
        </w:rPr>
        <w:t xml:space="preserve">..................................................... </w:t>
      </w:r>
    </w:p>
    <w:p w:rsidR="00735614" w:rsidRPr="00B3438E" w:rsidRDefault="00735614" w:rsidP="00032B7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35614" w:rsidRPr="00B3438E" w:rsidRDefault="00735614" w:rsidP="00032B7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35614" w:rsidRPr="00B3438E" w:rsidRDefault="00735614" w:rsidP="00032B7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3438E">
        <w:rPr>
          <w:rFonts w:ascii="Times New Roman" w:hAnsi="Times New Roman"/>
          <w:sz w:val="24"/>
          <w:szCs w:val="24"/>
        </w:rPr>
        <w:t>V .............................. dňa ...........................                         ......................................................</w:t>
      </w:r>
    </w:p>
    <w:p w:rsidR="00735614" w:rsidRPr="00B3438E" w:rsidRDefault="00735614" w:rsidP="00032B70">
      <w:pPr>
        <w:spacing w:after="0" w:line="240" w:lineRule="auto"/>
        <w:rPr>
          <w:rFonts w:ascii="Times New Roman" w:hAnsi="Times New Roman"/>
        </w:rPr>
      </w:pPr>
      <w:r w:rsidRPr="00B3438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B3438E">
        <w:rPr>
          <w:rFonts w:ascii="Times New Roman" w:hAnsi="Times New Roman"/>
        </w:rPr>
        <w:t xml:space="preserve">Vlastnoručný podpis žiadateľa </w:t>
      </w:r>
    </w:p>
    <w:p w:rsidR="00735614" w:rsidRPr="00B3438E" w:rsidRDefault="00735614" w:rsidP="00032B70">
      <w:pPr>
        <w:spacing w:after="0" w:line="240" w:lineRule="auto"/>
        <w:rPr>
          <w:rFonts w:ascii="Times New Roman" w:hAnsi="Times New Roman"/>
        </w:rPr>
      </w:pPr>
      <w:r w:rsidRPr="00B3438E">
        <w:rPr>
          <w:rFonts w:ascii="Times New Roman" w:hAnsi="Times New Roman"/>
        </w:rPr>
        <w:t xml:space="preserve">                                                                                                     (Podpis nemusí byť úradne osvedčený)</w:t>
      </w:r>
    </w:p>
    <w:sectPr w:rsidR="00735614" w:rsidRPr="00B3438E" w:rsidSect="003D600E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BAA"/>
    <w:rsid w:val="00032B70"/>
    <w:rsid w:val="001C2EE6"/>
    <w:rsid w:val="003D600E"/>
    <w:rsid w:val="00735614"/>
    <w:rsid w:val="007C0457"/>
    <w:rsid w:val="007D5F67"/>
    <w:rsid w:val="00951BAA"/>
    <w:rsid w:val="00B3438E"/>
    <w:rsid w:val="00BD21EC"/>
    <w:rsid w:val="00D248ED"/>
    <w:rsid w:val="00D6002E"/>
    <w:rsid w:val="00F7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45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32B70"/>
    <w:pPr>
      <w:widowControl w:val="0"/>
      <w:suppressAutoHyphens/>
      <w:spacing w:after="120" w:line="100" w:lineRule="atLeast"/>
    </w:pPr>
    <w:rPr>
      <w:rFonts w:ascii="Times New Roman" w:hAnsi="Times New Roman" w:cs="Tahoma"/>
      <w:kern w:val="1"/>
      <w:sz w:val="24"/>
      <w:szCs w:val="24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32B70"/>
    <w:rPr>
      <w:rFonts w:ascii="Times New Roman" w:eastAsia="Times New Roman" w:hAnsi="Times New Roman" w:cs="Tahoma"/>
      <w:kern w:val="1"/>
      <w:sz w:val="24"/>
      <w:szCs w:val="24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rsid w:val="00B34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4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322</Words>
  <Characters>1837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Pavelčáková</dc:creator>
  <cp:keywords/>
  <dc:description/>
  <cp:lastModifiedBy>mesto</cp:lastModifiedBy>
  <cp:revision>2</cp:revision>
  <cp:lastPrinted>2016-01-20T09:58:00Z</cp:lastPrinted>
  <dcterms:created xsi:type="dcterms:W3CDTF">2016-01-20T10:01:00Z</dcterms:created>
  <dcterms:modified xsi:type="dcterms:W3CDTF">2016-01-20T10:01:00Z</dcterms:modified>
</cp:coreProperties>
</file>